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AFC9F8" w14:textId="22986A9C" w:rsidR="005C4465" w:rsidRDefault="005C4465" w:rsidP="00FB6B71">
      <w:pPr>
        <w:pStyle w:val="1BodyTextNumber"/>
        <w:numPr>
          <w:ilvl w:val="0"/>
          <w:numId w:val="0"/>
        </w:numPr>
        <w:bidi/>
        <w:rPr>
          <w:b/>
          <w:bCs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5C4465" w:rsidRPr="00171410" w14:paraId="27E06298" w14:textId="77777777" w:rsidTr="001305E8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5E3E651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المبنى: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3078640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المرجع.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52B5EA0A" w14:textId="77777777" w:rsidR="005C4465" w:rsidRPr="00171410" w:rsidRDefault="005C4465" w:rsidP="001305E8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5C4465" w:rsidRPr="0093784F" w14:paraId="6120C5C9" w14:textId="77777777" w:rsidTr="001305E8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6332D58" w14:textId="77777777" w:rsidR="005C4465" w:rsidRPr="00F02DB9" w:rsidRDefault="005C4465" w:rsidP="001305E8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4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45F77C9" w14:textId="77777777" w:rsidR="005C4465" w:rsidRPr="0093784F" w:rsidRDefault="005C4465" w:rsidP="001305E8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D834CA8" w14:textId="77777777" w:rsidR="005C4465" w:rsidRPr="0093784F" w:rsidRDefault="005C4465" w:rsidP="001305E8">
            <w:pPr>
              <w:pStyle w:val="RevisionTableText"/>
              <w:bidi/>
            </w:pPr>
          </w:p>
        </w:tc>
      </w:tr>
      <w:tr w:rsidR="005C4465" w:rsidRPr="002250E2" w14:paraId="54F559E9" w14:textId="77777777" w:rsidTr="001305E8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41509A7E" w14:textId="77777777" w:rsidR="005C4465" w:rsidRPr="00E703E8" w:rsidRDefault="005C4465" w:rsidP="001305E8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C43B1E2" w14:textId="77777777" w:rsidR="005C4465" w:rsidRPr="00E703E8" w:rsidRDefault="005C4465" w:rsidP="001305E8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C0C0A56" w14:textId="7E8CFEF1" w:rsidR="005C4465" w:rsidRPr="002250E2" w:rsidRDefault="0032112C" w:rsidP="001305E8">
            <w:pPr>
              <w:pStyle w:val="RevH8ptcenter"/>
              <w:bidi/>
              <w:rPr>
                <w:color w:val="000000"/>
              </w:rPr>
            </w:pPr>
            <w:r w:rsidRPr="007A6B6C">
              <w:rPr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5C4465" w:rsidRPr="002250E2" w14:paraId="4A5B96A3" w14:textId="77777777" w:rsidTr="001305E8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3872339" w14:textId="77777777" w:rsidR="005C4465" w:rsidRPr="0093784F" w:rsidRDefault="005C4465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525F2AE8" w14:textId="77777777" w:rsidR="005C4465" w:rsidRPr="0093784F" w:rsidRDefault="005C4465" w:rsidP="001305E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7FDE105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AE5562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0E5EE7" w14:textId="77777777" w:rsidR="005C4465" w:rsidRPr="002250E2" w:rsidRDefault="005C4465" w:rsidP="001305E8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C4465" w:rsidRPr="0093784F" w14:paraId="2E502B69" w14:textId="77777777" w:rsidTr="001305E8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36AED96F" w14:textId="77777777" w:rsidR="005C4465" w:rsidRPr="00E703E8" w:rsidRDefault="005C4465" w:rsidP="001305E8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D85894" w14:textId="102B5DFA" w:rsidR="005C4465" w:rsidRPr="00E703E8" w:rsidRDefault="005C4465" w:rsidP="001305E8">
            <w:pPr>
              <w:pStyle w:val="TableText"/>
              <w:bidi/>
              <w:rPr>
                <w:b/>
                <w:bCs/>
              </w:rPr>
            </w:pPr>
            <w:r w:rsidRPr="00E703E8">
              <w:rPr>
                <w:b/>
                <w:bCs/>
                <w:rtl/>
                <w:lang w:eastAsia="ar"/>
              </w:rPr>
              <w:t>أنظمة التدفئة والتهوية والتكييف - منشآت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CB1D2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293C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F3855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E8FC478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49E20D4" w14:textId="77777777" w:rsidR="005C4465" w:rsidRPr="00171410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5E3C02" w14:textId="77777777" w:rsidR="005C4465" w:rsidRPr="00171410" w:rsidRDefault="005C4465" w:rsidP="001305E8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30EE2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B2CDDF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34CA62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42AFCD5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710B4D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95C4" w14:textId="77777777" w:rsidR="005C4465" w:rsidRPr="00ED6824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3D3F5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4D7B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C41D9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3B9D4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669318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FAE7" w14:textId="77777777" w:rsidR="005C4465" w:rsidRPr="00ED6824" w:rsidRDefault="005C4465" w:rsidP="001305E8">
            <w:pPr>
              <w:pStyle w:val="TT9pt"/>
              <w:bidi/>
            </w:pPr>
            <w:r w:rsidRPr="0098109B"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173B1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D42028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669D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56E9BA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B1FAFC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7BF2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التحقق من توفّر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2EDBE1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A1732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CABA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628FA2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553AF0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30605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CAB8F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26E3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E1453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33DDBE6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10289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F1F3" w14:textId="47F20A6F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0C94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756B2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C74E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C94425A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29C472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249A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303F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5BA9F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3579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4FF72E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2524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678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6570F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ACEAC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8F0E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0ED132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E750B1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B86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CE3C0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E16B9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E8C57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E45347B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37E6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B15" w14:textId="77777777" w:rsidR="005C4465" w:rsidRPr="00ED6824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FF70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42B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EF09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CD7A478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FFB142C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E41AC62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87F019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6DF8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54DC272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5430589B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D4F23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A664" w14:textId="7457584B" w:rsidR="005C4465" w:rsidRPr="00C0102A" w:rsidRDefault="00026BB1" w:rsidP="001305E8">
            <w:pPr>
              <w:pStyle w:val="TT9pt"/>
              <w:bidi/>
            </w:pPr>
            <w:r w:rsidRPr="00EF6F91">
              <w:rPr>
                <w:rtl/>
                <w:lang w:eastAsia="ar"/>
              </w:rPr>
              <w:t>توفّر</w:t>
            </w:r>
            <w:r w:rsidR="005C4465" w:rsidRPr="00C0102A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ال</w:t>
            </w:r>
            <w:r w:rsidR="005C4465" w:rsidRPr="00C0102A">
              <w:rPr>
                <w:rtl/>
                <w:lang w:eastAsia="ar"/>
              </w:rPr>
              <w:t xml:space="preserve">موافقات من مالك النظام / المدير / </w:t>
            </w:r>
            <w:r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>فريق ال</w:t>
            </w:r>
            <w:r w:rsidR="005C4465" w:rsidRPr="00C0102A">
              <w:rPr>
                <w:rtl/>
                <w:lang w:eastAsia="ar"/>
              </w:rPr>
              <w:t>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39186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6A0B9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4BC0C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631620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C40DF2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DC5F" w14:textId="536FA2BB" w:rsidR="005C4465" w:rsidRPr="00C0102A" w:rsidRDefault="00026BB1" w:rsidP="001305E8">
            <w:pPr>
              <w:pStyle w:val="TT9pt"/>
              <w:bidi/>
            </w:pPr>
            <w:r w:rsidRPr="00EF6F91">
              <w:rPr>
                <w:rtl/>
                <w:lang w:eastAsia="ar"/>
              </w:rPr>
              <w:t>توفّر</w:t>
            </w:r>
            <w:r>
              <w:rPr>
                <w:rtl/>
                <w:lang w:eastAsia="ar"/>
              </w:rPr>
              <w:t xml:space="preserve"> </w:t>
            </w:r>
            <w:r w:rsidR="005C4465">
              <w:rPr>
                <w:rtl/>
                <w:lang w:eastAsia="ar"/>
              </w:rPr>
              <w:t xml:space="preserve">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AE121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F8AD3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519B49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F3E467C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89FB89" w14:textId="77777777" w:rsidR="005C4465" w:rsidRPr="0097201D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8692" w14:textId="2D2F9BBD" w:rsidR="005C4465" w:rsidRPr="00C0102A" w:rsidRDefault="00FF5DA8" w:rsidP="001305E8">
            <w:pPr>
              <w:pStyle w:val="TT9pt"/>
              <w:bidi/>
            </w:pPr>
            <w:r w:rsidRPr="00EF6F91">
              <w:rPr>
                <w:rtl/>
                <w:lang w:eastAsia="ar"/>
              </w:rPr>
              <w:t>توفّر</w:t>
            </w:r>
            <w:r>
              <w:rPr>
                <w:rtl/>
                <w:lang w:eastAsia="ar"/>
              </w:rPr>
              <w:t xml:space="preserve"> </w:t>
            </w:r>
            <w:r w:rsidR="005C4465">
              <w:rPr>
                <w:rtl/>
                <w:lang w:eastAsia="ar"/>
              </w:rPr>
              <w:t xml:space="preserve">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CE53A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6CD60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5AF38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EACC4F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22C9DB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A2FC" w14:textId="3493EA62" w:rsidR="005C4465" w:rsidRPr="00C0102A" w:rsidRDefault="00FF5DA8" w:rsidP="001305E8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>ال</w:t>
            </w:r>
            <w:r w:rsidR="005C4465" w:rsidRPr="00C0102A">
              <w:rPr>
                <w:rtl/>
                <w:lang w:eastAsia="ar"/>
              </w:rPr>
              <w:t xml:space="preserve">جدول </w:t>
            </w:r>
            <w:r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 xml:space="preserve">زمني </w:t>
            </w:r>
            <w:r>
              <w:rPr>
                <w:rFonts w:hint="cs"/>
                <w:rtl/>
                <w:lang w:eastAsia="ar"/>
              </w:rPr>
              <w:t>ل</w:t>
            </w:r>
            <w:r w:rsidR="005C4465" w:rsidRPr="00C0102A">
              <w:rPr>
                <w:rtl/>
                <w:lang w:eastAsia="ar"/>
              </w:rPr>
              <w:t>أعمال المقاول المختص</w:t>
            </w:r>
            <w:r>
              <w:rPr>
                <w:rFonts w:hint="cs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C781E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CE508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F4494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B2FFABB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E430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074" w14:textId="17563E0D" w:rsidR="005C4465" w:rsidRPr="00C0102A" w:rsidRDefault="005C4465" w:rsidP="001305E8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  <w:r w:rsidR="00FB56EA">
              <w:rPr>
                <w:rFonts w:hint="cs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86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7EE2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504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9BD3DE7" w14:textId="77777777" w:rsidTr="001305E8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AB29539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139BE0" w14:textId="3B657E5B" w:rsidR="005C4465" w:rsidRPr="00171410" w:rsidRDefault="00B076C0" w:rsidP="001305E8">
            <w:pPr>
              <w:pStyle w:val="TT9pt"/>
              <w:bidi/>
              <w:rPr>
                <w:b/>
                <w:bCs/>
              </w:rPr>
            </w:pPr>
            <w:r w:rsidRPr="00EF6F91">
              <w:rPr>
                <w:b/>
                <w:bCs/>
                <w:rtl/>
                <w:lang w:eastAsia="ar"/>
              </w:rPr>
              <w:t>وضع النظام الاحتياطي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B4FB6FD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2C0736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01D93D5" w14:textId="77777777" w:rsidR="005C4465" w:rsidRPr="0093784F" w:rsidRDefault="005C4465" w:rsidP="001305E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C4465" w:rsidRPr="0093784F" w14:paraId="5BD9411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FC939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1AEA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33327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22CBB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ED8A2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0B706D8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8A2400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58DB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23920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56FB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BC2F5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4D2FF9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27915D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8024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E40B98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A18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252A4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D3733AD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DA426FB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8774D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85923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4778F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F8508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7E168D2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3064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3D2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A6C0D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3FC0C3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2B11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0B2D068" w14:textId="77777777" w:rsidTr="001305E8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7F1E7A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C1052A" w14:textId="58BFC199" w:rsidR="005C4465" w:rsidRPr="00171410" w:rsidRDefault="0032112C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eastAsia="ar"/>
              </w:rPr>
              <w:t xml:space="preserve">إجراءات </w:t>
            </w:r>
            <w:r w:rsidR="005C4465"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EFE3B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900AE7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A30E44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1B225526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F22AB5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D1E38" w14:textId="77777777" w:rsidR="005C4465" w:rsidRPr="00025116" w:rsidRDefault="005C4465" w:rsidP="001305E8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5D3A9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9D6A1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B561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11499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94D67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8B1D8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F92F0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8D9E4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FD939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B9D84D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71DD8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20A535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26ED5D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0F89E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2A3E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52AC51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FD6599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F7B6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09E93B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96614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A1F7DD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0AF6F304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D8017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BCDA3E" w14:textId="51BD739F" w:rsidR="005C4465" w:rsidRPr="00025116" w:rsidRDefault="00FF5DA8" w:rsidP="001305E8">
            <w:pPr>
              <w:pStyle w:val="TT9pt"/>
              <w:bidi/>
            </w:pPr>
            <w:r>
              <w:rPr>
                <w:rFonts w:hint="cs"/>
                <w:rtl/>
                <w:lang w:eastAsia="ar"/>
              </w:rPr>
              <w:t xml:space="preserve">التحقق من </w:t>
            </w:r>
            <w:r w:rsidR="005C4465" w:rsidRPr="002738F1">
              <w:rPr>
                <w:rtl/>
                <w:lang w:eastAsia="ar"/>
              </w:rPr>
              <w:t xml:space="preserve">عداد مقياس الضغط </w:t>
            </w:r>
            <w:r>
              <w:rPr>
                <w:rFonts w:hint="cs"/>
                <w:rtl/>
                <w:lang w:eastAsia="ar"/>
              </w:rPr>
              <w:t xml:space="preserve">التفاضلي </w:t>
            </w:r>
            <w:r w:rsidR="005C4465" w:rsidRPr="002738F1">
              <w:rPr>
                <w:rtl/>
                <w:lang w:eastAsia="ar"/>
              </w:rPr>
              <w:t>«ماغناهليك»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10D563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13FB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E6311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5F01F23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D58CE3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8AAF4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نظام الاسترجاع الحراري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73870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0F9C3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E7C15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97EECB1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74BF8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4328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فتح / إغلاق جميع الصمامات ذات الصلة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CF3C1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41CB4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2012D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620399B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AF315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5C29A0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B58D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F1393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12BBDE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3673EB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4EB31F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F3A6E80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FADED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8ABDB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9D7A3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230749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DCDF8C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678D022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D56CC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BA487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7AA59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8F88EA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F4B42B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B0B920" w14:textId="1B7DDB6B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الإمداد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BAE2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9DCA6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6B430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D981E0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4C42E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66DEB1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بالكهرباء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7A1F2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0A798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E61A9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3A97B0A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4CB55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95F1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195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4B66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AED18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FF0317B" w14:textId="77777777" w:rsidTr="001305E8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E21BA6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BBA86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3F6D0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846E19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24A1AB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93784F" w14:paraId="3F48C22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A70256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11A876" w14:textId="77777777" w:rsidR="005C4465" w:rsidRPr="00025116" w:rsidRDefault="005C4465" w:rsidP="001305E8">
            <w:pPr>
              <w:pStyle w:val="TT9pt"/>
              <w:bidi/>
            </w:pPr>
            <w:r w:rsidRPr="00D007F7">
              <w:rPr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87D3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68E30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DB409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453235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4D5D4F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01854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فحص مؤشرات جودة الهواء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63C08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CCD0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B39B22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D21586E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80B9F3" w14:textId="77777777" w:rsidR="005C4465" w:rsidRPr="0002511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96A48DD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D7A18D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1869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A146A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5AF431F8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34A458F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5B515E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تحديد أنابيب المياه الساخنة والباردة وغيرها من أنظمة الأنابيب المتخصصة الأخرى. 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4D7BD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95725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51A35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FD3F96A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2DF07A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6F5C0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فحص جميع الملحقات والأصول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2B2F80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C9ED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AE392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6B96653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144CB2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CF25CD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الصمامات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E9FAD8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49145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59E790B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405DFC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3B72251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AC3DCB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CB4959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9A27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698AF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1566BC9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065D2C4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53995F" w14:textId="5C08B882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B2FA82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1D2E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15BF3E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768D1A01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B71FC0D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DF4647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 xml:space="preserve">فحص مؤشرات جودة المرشحات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697FD8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E678C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B3C4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09843FF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8D8E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E2375D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تحديد الأنابيب المكسورة / التالفة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7295C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970A1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88D5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2E8F64A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7567C7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1B047A" w14:textId="77777777" w:rsidR="005C4465" w:rsidRPr="00D007F7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فحص حالة نظام تكثيف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87853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0ED1CA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933CC6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4A083B68" w14:textId="77777777" w:rsidTr="001305E8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1523A6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6E00" w14:textId="77777777" w:rsidR="005C4465" w:rsidRPr="00D007F7" w:rsidRDefault="005C4465" w:rsidP="001305E8">
            <w:pPr>
              <w:pStyle w:val="TT9pt"/>
              <w:bidi/>
            </w:pPr>
            <w:r w:rsidRPr="00D007F7">
              <w:rPr>
                <w:rtl/>
                <w:lang w:eastAsia="ar"/>
              </w:rPr>
              <w:t>التحقق من إغلاق العوازل الكهربائية المناسبة ووضع لافتات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9AF8C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B05484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730C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37D04ED5" w14:textId="77777777" w:rsidTr="001305E8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DBE630" w14:textId="77777777" w:rsidR="005C4465" w:rsidRPr="0097201D" w:rsidRDefault="005C4465" w:rsidP="001305E8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1A9E5F" w14:textId="77777777" w:rsidR="005C4465" w:rsidRPr="00171410" w:rsidRDefault="005C4465" w:rsidP="001305E8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3A81AD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8D712F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B3BFFC7" w14:textId="77777777" w:rsidR="005C4465" w:rsidRPr="0093784F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C4465" w:rsidRPr="00415B86" w14:paraId="27D041D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6D1D8A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E132101" w14:textId="77777777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61673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F839FC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D523E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3E65B047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79DF64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7BF1D2" w14:textId="1A4C2184" w:rsidR="005C4465" w:rsidRPr="00C0102A" w:rsidRDefault="005C4465" w:rsidP="00FF5DA8">
            <w:pPr>
              <w:pStyle w:val="TT9pt"/>
              <w:bidi/>
            </w:pPr>
            <w:r>
              <w:rPr>
                <w:rtl/>
                <w:lang w:eastAsia="ar"/>
              </w:rPr>
              <w:t xml:space="preserve">نظام إدارة المرافق </w:t>
            </w:r>
            <w:r w:rsidR="00FF5DA8">
              <w:rPr>
                <w:rFonts w:hint="cs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F8CDB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F9E4A9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C62427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7E2D51A5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2871E7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68A27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0ECED7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21CB52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81F1FC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579C0720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BA225F2" w14:textId="77777777" w:rsidR="005C4465" w:rsidRPr="00415B86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968A43" w14:textId="77777777" w:rsidR="005C4465" w:rsidRPr="00C0102A" w:rsidRDefault="005C4465" w:rsidP="001305E8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42DB8B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ED4DF9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D50135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415B86" w14:paraId="03742EA2" w14:textId="77777777" w:rsidTr="001305E8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CA2B4C" w14:textId="77777777" w:rsidR="005C4465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EBBFD3" w14:textId="5D119D1A" w:rsidR="005C4465" w:rsidRPr="00C0102A" w:rsidRDefault="005C4465" w:rsidP="001305E8">
            <w:pPr>
              <w:pStyle w:val="TT9pt"/>
              <w:bidi/>
            </w:pPr>
            <w:r>
              <w:rPr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2AEADB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087EE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EBB465" w14:textId="77777777" w:rsidR="005C4465" w:rsidRPr="00415B86" w:rsidRDefault="005C4465" w:rsidP="001305E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018E3">
              <w:rPr>
                <w:rFonts w:cs="Arial"/>
                <w:color w:val="000000"/>
                <w:rtl/>
                <w:lang w:eastAsia="ar"/>
              </w:rPr>
            </w:r>
            <w:r w:rsidR="00F018E3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C4465" w:rsidRPr="0093784F" w14:paraId="1BBD89FB" w14:textId="77777777" w:rsidTr="001305E8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1B2DA936" w14:textId="77777777" w:rsidR="005C4465" w:rsidRPr="0097201D" w:rsidRDefault="005C4465" w:rsidP="001305E8">
            <w:pPr>
              <w:pStyle w:val="THWhite"/>
              <w:bidi/>
            </w:pPr>
            <w:r w:rsidRPr="0097201D">
              <w:rPr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41C14479" w14:textId="77777777" w:rsidR="005C4465" w:rsidRPr="0093784F" w:rsidRDefault="005C4465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2E6CB737" w14:textId="77777777" w:rsidR="005C4465" w:rsidRPr="0093784F" w:rsidRDefault="005C4465" w:rsidP="001305E8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C4465" w:rsidRPr="0093784F" w14:paraId="71486499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632338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34B0EA8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17E31C6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125569D1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1484276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C2A6C87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29251B6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705865A8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1C94154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0DC1B84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718754A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93784F" w14:paraId="1D098D38" w14:textId="77777777" w:rsidTr="001305E8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A40CCB4" w14:textId="77777777" w:rsidR="005C4465" w:rsidRPr="0097201D" w:rsidRDefault="005C4465" w:rsidP="001305E8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2F9D3CE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53F6B70" w14:textId="77777777" w:rsidR="005C4465" w:rsidRPr="0093784F" w:rsidRDefault="005C4465" w:rsidP="001305E8">
            <w:pPr>
              <w:pStyle w:val="TT9pt"/>
              <w:bidi/>
            </w:pPr>
          </w:p>
        </w:tc>
      </w:tr>
      <w:tr w:rsidR="005C4465" w:rsidRPr="00171410" w14:paraId="5B9A84C2" w14:textId="77777777" w:rsidTr="001305E8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B559E" w14:textId="77777777" w:rsidR="005C4465" w:rsidRPr="00171410" w:rsidRDefault="005C4465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51B0" w14:textId="77777777" w:rsidR="005C4465" w:rsidRPr="00171410" w:rsidRDefault="005C4465" w:rsidP="001305E8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المراجع / التوقيع والتاريخ:</w:t>
            </w:r>
          </w:p>
        </w:tc>
      </w:tr>
      <w:tr w:rsidR="005C4465" w:rsidRPr="0093784F" w14:paraId="632CB96E" w14:textId="77777777" w:rsidTr="001305E8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3ECAE" w14:textId="77777777" w:rsidR="005C4465" w:rsidRPr="0093784F" w:rsidRDefault="005C4465" w:rsidP="001305E8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FC3" w14:textId="77777777" w:rsidR="005C4465" w:rsidRPr="0093784F" w:rsidRDefault="005C4465" w:rsidP="001305E8">
            <w:pPr>
              <w:pStyle w:val="TT9pt"/>
              <w:bidi/>
            </w:pPr>
          </w:p>
        </w:tc>
      </w:tr>
    </w:tbl>
    <w:p w14:paraId="45D296A3" w14:textId="77777777" w:rsidR="005C4465" w:rsidRPr="002738F1" w:rsidRDefault="005C4465" w:rsidP="005C4465">
      <w:pPr>
        <w:bidi/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92C7" w14:textId="77777777" w:rsidR="00F018E3" w:rsidRDefault="00F018E3">
      <w:r>
        <w:separator/>
      </w:r>
    </w:p>
    <w:p w14:paraId="1352C951" w14:textId="77777777" w:rsidR="00F018E3" w:rsidRDefault="00F018E3"/>
  </w:endnote>
  <w:endnote w:type="continuationSeparator" w:id="0">
    <w:p w14:paraId="66048B94" w14:textId="77777777" w:rsidR="00F018E3" w:rsidRDefault="00F018E3">
      <w:r>
        <w:continuationSeparator/>
      </w:r>
    </w:p>
    <w:p w14:paraId="576B8E2C" w14:textId="77777777" w:rsidR="00F018E3" w:rsidRDefault="00F01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E7E5" w14:textId="77777777" w:rsidR="00F266EB" w:rsidRDefault="00F26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1C41" w14:textId="68CBDEA8" w:rsidR="008035C1" w:rsidRPr="006C1ABD" w:rsidRDefault="008035C1" w:rsidP="008035C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0DA17" wp14:editId="22BB627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A9D4B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A71C72C39704017A74CA2DABDDE6E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EOM-ZO0-TP-000028-AR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70E40259C3AE47D5A0D4865864D7EC0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5B5D73C" w14:textId="7910DEA2" w:rsidR="008035C1" w:rsidRPr="006C1ABD" w:rsidRDefault="008035C1" w:rsidP="008035C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091CB02" w:rsidR="009210BF" w:rsidRDefault="008035C1" w:rsidP="008035C1">
    <w:pPr>
      <w:pStyle w:val="Footer"/>
      <w:ind w:right="180"/>
      <w:jc w:val="right"/>
      <w:rPr>
        <w:rFonts w:ascii="Calibri" w:hAnsi="Calibri" w:cs="Calibri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4F41" w14:textId="77777777" w:rsidR="00F266EB" w:rsidRDefault="00F2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474D" w14:textId="77777777" w:rsidR="00F018E3" w:rsidRDefault="00F018E3">
      <w:r>
        <w:separator/>
      </w:r>
    </w:p>
    <w:p w14:paraId="70CD0766" w14:textId="77777777" w:rsidR="00F018E3" w:rsidRDefault="00F018E3"/>
  </w:footnote>
  <w:footnote w:type="continuationSeparator" w:id="0">
    <w:p w14:paraId="4B004BB2" w14:textId="77777777" w:rsidR="00F018E3" w:rsidRDefault="00F018E3">
      <w:r>
        <w:continuationSeparator/>
      </w:r>
    </w:p>
    <w:p w14:paraId="6564DB01" w14:textId="77777777" w:rsidR="00F018E3" w:rsidRDefault="00F018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D97C" w14:textId="77777777" w:rsidR="00F266EB" w:rsidRDefault="00F26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24082F" w14:paraId="55B15A60" w14:textId="77777777" w:rsidTr="0024082F">
      <w:tc>
        <w:tcPr>
          <w:tcW w:w="6845" w:type="dxa"/>
          <w:vAlign w:val="center"/>
        </w:tcPr>
        <w:p w14:paraId="361EC67C" w14:textId="179A87E1" w:rsidR="0024082F" w:rsidRPr="006A25F8" w:rsidRDefault="00FB6B71" w:rsidP="008035C1">
          <w:pPr>
            <w:pStyle w:val="CPDocTitle"/>
            <w:bidi/>
            <w:ind w:left="2600"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FB6B71">
            <w:rPr>
              <w:kern w:val="32"/>
              <w:sz w:val="24"/>
              <w:szCs w:val="24"/>
              <w:rtl/>
              <w:lang w:eastAsia="ar"/>
            </w:rPr>
            <w:t xml:space="preserve">قائمة تدقيق إجراءات </w:t>
          </w:r>
          <w:r w:rsidR="00B9765F">
            <w:rPr>
              <w:rFonts w:hint="cs"/>
              <w:kern w:val="32"/>
              <w:sz w:val="24"/>
              <w:szCs w:val="24"/>
              <w:rtl/>
              <w:lang w:eastAsia="ar"/>
            </w:rPr>
            <w:t>إيقاف</w:t>
          </w:r>
          <w:r w:rsidRPr="00FB6B71">
            <w:rPr>
              <w:kern w:val="32"/>
              <w:sz w:val="24"/>
              <w:szCs w:val="24"/>
              <w:rtl/>
              <w:lang w:eastAsia="ar"/>
            </w:rPr>
            <w:t xml:space="preserve"> التشغيل لأنظمة التدفئة والتهوية والتكييف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- منشآت الرعاية الصحية</w:t>
          </w:r>
          <w:r w:rsidR="008035C1"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  </w:t>
          </w:r>
          <w:bookmarkEnd w:id="0"/>
        </w:p>
      </w:tc>
    </w:tr>
  </w:tbl>
  <w:p w14:paraId="0FE4F66F" w14:textId="1D87C66A" w:rsidR="009210BF" w:rsidRPr="00AC1B11" w:rsidRDefault="004647C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10E0502" wp14:editId="0C45BC73">
          <wp:simplePos x="0" y="0"/>
          <wp:positionH relativeFrom="column">
            <wp:posOffset>-826347</wp:posOffset>
          </wp:positionH>
          <wp:positionV relativeFrom="paragraph">
            <wp:posOffset>-648124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3D9C" w14:textId="77777777" w:rsidR="00F266EB" w:rsidRDefault="00F26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6BB1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1310"/>
    <w:rsid w:val="000A208A"/>
    <w:rsid w:val="000A2C89"/>
    <w:rsid w:val="000A528C"/>
    <w:rsid w:val="000A5989"/>
    <w:rsid w:val="000A6352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2F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12C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47C6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6A7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164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5A12"/>
    <w:rsid w:val="007F60CE"/>
    <w:rsid w:val="007F660B"/>
    <w:rsid w:val="007F6EAA"/>
    <w:rsid w:val="007F79AC"/>
    <w:rsid w:val="00801F1A"/>
    <w:rsid w:val="008031DD"/>
    <w:rsid w:val="008034E8"/>
    <w:rsid w:val="00803572"/>
    <w:rsid w:val="008035C1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1C48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300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6C0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65F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3978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6267"/>
    <w:rsid w:val="00CF1AB9"/>
    <w:rsid w:val="00CF313A"/>
    <w:rsid w:val="00CF3B89"/>
    <w:rsid w:val="00CF3DFA"/>
    <w:rsid w:val="00CF49F7"/>
    <w:rsid w:val="00CF4BDA"/>
    <w:rsid w:val="00CF4C73"/>
    <w:rsid w:val="00CF4EAE"/>
    <w:rsid w:val="00CF5DFA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18E3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6EB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56EA"/>
    <w:rsid w:val="00FB65FE"/>
    <w:rsid w:val="00FB6B71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DA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71C72C39704017A74CA2DABDDE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70EC-D4B8-45D5-B24B-0881E8AD1D28}"/>
      </w:docPartPr>
      <w:docPartBody>
        <w:p w:rsidR="00000000" w:rsidRDefault="00A62D9A" w:rsidP="00A62D9A">
          <w:pPr>
            <w:pStyle w:val="DA71C72C39704017A74CA2DABDDE6E0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0E40259C3AE47D5A0D4865864D7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5620-BADE-4EF0-B555-A30C9F0D0DCF}"/>
      </w:docPartPr>
      <w:docPartBody>
        <w:p w:rsidR="00000000" w:rsidRDefault="00A62D9A" w:rsidP="00A62D9A">
          <w:pPr>
            <w:pStyle w:val="70E40259C3AE47D5A0D4865864D7EC0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9A"/>
    <w:rsid w:val="0039520D"/>
    <w:rsid w:val="00A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62D9A"/>
    <w:rPr>
      <w:color w:val="808080"/>
    </w:rPr>
  </w:style>
  <w:style w:type="paragraph" w:customStyle="1" w:styleId="DA71C72C39704017A74CA2DABDDE6E0F">
    <w:name w:val="DA71C72C39704017A74CA2DABDDE6E0F"/>
    <w:rsid w:val="00A62D9A"/>
    <w:pPr>
      <w:bidi/>
    </w:pPr>
  </w:style>
  <w:style w:type="paragraph" w:customStyle="1" w:styleId="EE71B60D945C4677834C0750D492ACE5">
    <w:name w:val="EE71B60D945C4677834C0750D492ACE5"/>
    <w:rsid w:val="00A62D9A"/>
    <w:pPr>
      <w:bidi/>
    </w:pPr>
  </w:style>
  <w:style w:type="paragraph" w:customStyle="1" w:styleId="70E40259C3AE47D5A0D4865864D7EC06">
    <w:name w:val="70E40259C3AE47D5A0D4865864D7EC06"/>
    <w:rsid w:val="00A62D9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9B77-BD2E-4D8C-8A64-6D3C1EBF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F4685-D5E5-4652-B535-17F77D7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26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5341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EOM-ZO0-TP-000028-AR Rev 000</dc:subject>
  <dc:creator>Rivamonte, Leonnito (RMP)</dc:creator>
  <cp:keywords>ᅟ</cp:keywords>
  <cp:lastModifiedBy>الاء الزهراني Alaa Alzahrani</cp:lastModifiedBy>
  <cp:revision>32</cp:revision>
  <cp:lastPrinted>2017-10-17T10:11:00Z</cp:lastPrinted>
  <dcterms:created xsi:type="dcterms:W3CDTF">2019-12-16T06:44:00Z</dcterms:created>
  <dcterms:modified xsi:type="dcterms:W3CDTF">2022-01-31T08:52:00Z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